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B370" w14:textId="77777777" w:rsidR="000E4AD9" w:rsidRPr="001B1243" w:rsidRDefault="000E4AD9" w:rsidP="001B1243">
      <w:pPr>
        <w:pStyle w:val="Corptext"/>
        <w:spacing w:after="0"/>
        <w:jc w:val="center"/>
        <w:rPr>
          <w:b/>
        </w:rPr>
      </w:pPr>
      <w:r w:rsidRPr="001B1243">
        <w:rPr>
          <w:b/>
        </w:rPr>
        <w:t>DECLARAŢIE CANDIDAT</w:t>
      </w:r>
    </w:p>
    <w:p w14:paraId="5E37BE5B" w14:textId="77777777" w:rsidR="000E4AD9" w:rsidRPr="001B1243" w:rsidRDefault="000E4AD9" w:rsidP="001B1243">
      <w:pPr>
        <w:pStyle w:val="Corptext"/>
        <w:spacing w:after="0"/>
        <w:jc w:val="center"/>
      </w:pPr>
      <w:r w:rsidRPr="001B1243">
        <w:rPr>
          <w:b/>
        </w:rPr>
        <w:t>PRIVIND EVITAREA DUBLEI FINANTARI</w:t>
      </w:r>
    </w:p>
    <w:p w14:paraId="1B8E8DC4" w14:textId="77777777" w:rsidR="000E4AD9" w:rsidRPr="001B1243" w:rsidRDefault="000E4AD9" w:rsidP="001B1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15079" w14:textId="07654746" w:rsidR="000E4AD9" w:rsidRPr="001B1243" w:rsidRDefault="000E4AD9" w:rsidP="000E4A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43">
        <w:rPr>
          <w:rFonts w:ascii="Times New Roman" w:eastAsia="Times New Roman" w:hAnsi="Times New Roman" w:cs="Times New Roman"/>
          <w:sz w:val="24"/>
          <w:szCs w:val="24"/>
        </w:rPr>
        <w:t>Subsemnatul/Subsemnata...............................................................................................</w:t>
      </w:r>
      <w:r w:rsidR="001B1243" w:rsidRPr="001B12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B12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>născut/născută la data de …….........</w:t>
      </w:r>
      <w:r w:rsidR="001B12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>.............. în localitatea …………</w:t>
      </w:r>
      <w:r w:rsidR="001B1243" w:rsidRPr="001B1243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>..................................., cu domiciliul stabil  în localitatea .................</w:t>
      </w:r>
      <w:r w:rsidR="001B1243" w:rsidRPr="001B1243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................................................., str. ....................</w:t>
      </w:r>
      <w:r w:rsidR="001B1243" w:rsidRPr="001B1243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>................., nr. ............, bl. .............., sc. ........, ap. .........,  jud. ..........................</w:t>
      </w:r>
      <w:r w:rsidR="001B1243" w:rsidRPr="001B1243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 xml:space="preserve">........,  </w:t>
      </w:r>
      <w:r w:rsidR="001B1243" w:rsidRPr="001B1243">
        <w:rPr>
          <w:rFonts w:ascii="Times New Roman" w:eastAsia="Times New Roman" w:hAnsi="Times New Roman" w:cs="Times New Roman"/>
          <w:sz w:val="24"/>
          <w:szCs w:val="24"/>
        </w:rPr>
        <w:t>reședința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 xml:space="preserve"> in localitatea .......................</w:t>
      </w:r>
      <w:r w:rsidR="001B1243" w:rsidRPr="001B1243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>............, str. .........</w:t>
      </w:r>
      <w:r w:rsidR="001B1243" w:rsidRPr="001B124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 xml:space="preserve">................., nr........, ap........., sc..... </w:t>
      </w:r>
      <w:proofErr w:type="spellStart"/>
      <w:r w:rsidRPr="001B1243">
        <w:rPr>
          <w:rFonts w:ascii="Times New Roman" w:eastAsia="Times New Roman" w:hAnsi="Times New Roman" w:cs="Times New Roman"/>
          <w:sz w:val="24"/>
          <w:szCs w:val="24"/>
        </w:rPr>
        <w:t>judet</w:t>
      </w:r>
      <w:proofErr w:type="spellEnd"/>
      <w:r w:rsidRPr="001B1243">
        <w:rPr>
          <w:rFonts w:ascii="Times New Roman" w:eastAsia="Times New Roman" w:hAnsi="Times New Roman" w:cs="Times New Roman"/>
          <w:sz w:val="24"/>
          <w:szCs w:val="24"/>
        </w:rPr>
        <w:t>......................., posesor al C.I, seria ................, nr. ......................., CNP ........................................................ eliberat de ................</w:t>
      </w:r>
      <w:r w:rsidR="001B1243" w:rsidRPr="001B124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1B1243" w:rsidRPr="001B1243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>................... la data de ...........</w:t>
      </w:r>
      <w:r w:rsidR="001B1243" w:rsidRPr="001B1243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1B1243">
        <w:rPr>
          <w:rFonts w:ascii="Times New Roman" w:eastAsia="Times New Roman" w:hAnsi="Times New Roman" w:cs="Times New Roman"/>
          <w:sz w:val="24"/>
          <w:szCs w:val="24"/>
        </w:rPr>
        <w:t xml:space="preserve">..........., în calitate de beneficiar al proiectului 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</w:rPr>
        <w:t>FAST VEST -</w:t>
      </w:r>
      <w:r w:rsidR="001B1243" w:rsidRPr="001B1243">
        <w:rPr>
          <w:rFonts w:ascii="Times New Roman" w:hAnsi="Times New Roman" w:cs="Times New Roman"/>
          <w:sz w:val="24"/>
          <w:szCs w:val="24"/>
        </w:rPr>
        <w:t xml:space="preserve"> </w:t>
      </w:r>
      <w:r w:rsidR="001B1243" w:rsidRPr="001B1243">
        <w:rPr>
          <w:rFonts w:ascii="Times New Roman" w:hAnsi="Times New Roman" w:cs="Times New Roman"/>
          <w:b/>
          <w:bCs/>
          <w:iCs/>
          <w:sz w:val="24"/>
          <w:szCs w:val="24"/>
        </w:rPr>
        <w:t>Formare Antreprenorială pentru Studenți POCU/829/6/13/140694</w:t>
      </w:r>
      <w:r w:rsidRPr="001B1243">
        <w:rPr>
          <w:rFonts w:ascii="Times New Roman" w:hAnsi="Times New Roman" w:cs="Times New Roman"/>
          <w:b/>
          <w:sz w:val="24"/>
          <w:szCs w:val="24"/>
        </w:rPr>
        <w:t>,</w:t>
      </w:r>
      <w:r w:rsidRPr="001B1243">
        <w:rPr>
          <w:rFonts w:ascii="Times New Roman" w:hAnsi="Times New Roman" w:cs="Times New Roman"/>
          <w:sz w:val="24"/>
          <w:szCs w:val="24"/>
        </w:rPr>
        <w:t xml:space="preserve"> cunoscând că falsul în </w:t>
      </w:r>
      <w:r w:rsidR="001B1243" w:rsidRPr="001B1243">
        <w:rPr>
          <w:rFonts w:ascii="Times New Roman" w:hAnsi="Times New Roman" w:cs="Times New Roman"/>
          <w:sz w:val="24"/>
          <w:szCs w:val="24"/>
        </w:rPr>
        <w:t>declarații</w:t>
      </w:r>
      <w:r w:rsidRPr="001B1243">
        <w:rPr>
          <w:rFonts w:ascii="Times New Roman" w:hAnsi="Times New Roman" w:cs="Times New Roman"/>
          <w:sz w:val="24"/>
          <w:szCs w:val="24"/>
        </w:rPr>
        <w:t xml:space="preserve"> este pedepsit în conformitate cu art. 326 Codul Penal, declar pe proprie răspundere că:</w:t>
      </w:r>
    </w:p>
    <w:p w14:paraId="4CD91B9B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04E77E" w14:textId="0682C420" w:rsidR="000E4AD9" w:rsidRPr="001B1243" w:rsidRDefault="000E4AD9" w:rsidP="00FE1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1243">
        <w:rPr>
          <w:rFonts w:ascii="Times New Roman" w:hAnsi="Times New Roman" w:cs="Times New Roman"/>
          <w:b/>
          <w:sz w:val="24"/>
          <w:szCs w:val="24"/>
        </w:rPr>
        <w:t xml:space="preserve">Sunt </w:t>
      </w:r>
      <w:r w:rsidR="00037A0A" w:rsidRPr="001B1243">
        <w:rPr>
          <w:rFonts w:ascii="Times New Roman" w:hAnsi="Times New Roman" w:cs="Times New Roman"/>
          <w:b/>
          <w:sz w:val="24"/>
          <w:szCs w:val="24"/>
        </w:rPr>
        <w:t>înscris</w:t>
      </w:r>
      <w:r w:rsidRPr="001B1243">
        <w:rPr>
          <w:rFonts w:ascii="Times New Roman" w:hAnsi="Times New Roman" w:cs="Times New Roman"/>
          <w:b/>
          <w:sz w:val="24"/>
          <w:szCs w:val="24"/>
        </w:rPr>
        <w:t xml:space="preserve"> ca </w:t>
      </w:r>
      <w:r w:rsidR="00037A0A">
        <w:rPr>
          <w:rFonts w:ascii="Times New Roman" w:hAnsi="Times New Roman" w:cs="Times New Roman"/>
          <w:b/>
          <w:sz w:val="24"/>
          <w:szCs w:val="24"/>
        </w:rPr>
        <w:t>ș</w:t>
      </w:r>
      <w:r w:rsidRPr="001B1243">
        <w:rPr>
          <w:rFonts w:ascii="Times New Roman" w:hAnsi="Times New Roman" w:cs="Times New Roman"/>
          <w:b/>
          <w:sz w:val="24"/>
          <w:szCs w:val="24"/>
        </w:rPr>
        <w:t xml:space="preserve">i grup </w:t>
      </w:r>
      <w:r w:rsidR="00037A0A">
        <w:rPr>
          <w:rFonts w:ascii="Times New Roman" w:hAnsi="Times New Roman" w:cs="Times New Roman"/>
          <w:b/>
          <w:sz w:val="24"/>
          <w:szCs w:val="24"/>
        </w:rPr>
        <w:t>ț</w:t>
      </w:r>
      <w:r w:rsidRPr="001B1243">
        <w:rPr>
          <w:rFonts w:ascii="Times New Roman" w:hAnsi="Times New Roman" w:cs="Times New Roman"/>
          <w:b/>
          <w:sz w:val="24"/>
          <w:szCs w:val="24"/>
        </w:rPr>
        <w:t>int</w:t>
      </w:r>
      <w:r w:rsidR="00037A0A">
        <w:rPr>
          <w:rFonts w:ascii="Times New Roman" w:hAnsi="Times New Roman" w:cs="Times New Roman"/>
          <w:b/>
          <w:sz w:val="24"/>
          <w:szCs w:val="24"/>
        </w:rPr>
        <w:t>ă</w:t>
      </w:r>
      <w:r w:rsidRPr="001B1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A0A">
        <w:rPr>
          <w:rFonts w:ascii="Times New Roman" w:hAnsi="Times New Roman" w:cs="Times New Roman"/>
          <w:b/>
          <w:sz w:val="24"/>
          <w:szCs w:val="24"/>
        </w:rPr>
        <w:t>î</w:t>
      </w:r>
      <w:r w:rsidRPr="001B1243">
        <w:rPr>
          <w:rFonts w:ascii="Times New Roman" w:hAnsi="Times New Roman" w:cs="Times New Roman"/>
          <w:b/>
          <w:sz w:val="24"/>
          <w:szCs w:val="24"/>
        </w:rPr>
        <w:t xml:space="preserve">n alt proiect </w:t>
      </w:r>
      <w:r w:rsidR="001B1243" w:rsidRPr="001B1243">
        <w:rPr>
          <w:rFonts w:ascii="Times New Roman" w:hAnsi="Times New Roman" w:cs="Times New Roman"/>
          <w:b/>
          <w:sz w:val="24"/>
          <w:szCs w:val="24"/>
        </w:rPr>
        <w:t>(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Cod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apel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: POCU/829/6/13/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Cre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ș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terea</w:t>
      </w:r>
      <w:proofErr w:type="spellEnd"/>
      <w:r w:rsid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num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ă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rului</w:t>
      </w:r>
      <w:proofErr w:type="spellEnd"/>
      <w:r w:rsid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absolven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ț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ilor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înv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ăță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mânt</w:t>
      </w:r>
      <w:proofErr w:type="spellEnd"/>
      <w:r w:rsid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ter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ț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iar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universitar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ș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non-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universitar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care</w:t>
      </w:r>
      <w:r w:rsid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î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ș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ă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sesc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 loc de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munc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ă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urmare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</w:t>
      </w:r>
      <w:r w:rsid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accesului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activit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ăț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înv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ăț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are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cercetare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/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inovare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un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poten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ț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ial</w:t>
      </w:r>
      <w:proofErr w:type="spellEnd"/>
      <w:r w:rsid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loc de</w:t>
      </w:r>
      <w:r w:rsid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munc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ă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cu accent pe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sectoarele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economice</w:t>
      </w:r>
      <w:proofErr w:type="spellEnd"/>
      <w:r w:rsid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poten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ț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ial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competitiv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identificate</w:t>
      </w:r>
      <w:proofErr w:type="spellEnd"/>
      <w:r w:rsid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conform SNC </w:t>
      </w:r>
      <w:proofErr w:type="spellStart"/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ș</w:t>
      </w:r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domeniile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specializare</w:t>
      </w:r>
      <w:proofErr w:type="spellEnd"/>
      <w:r w:rsid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inteligent</w:t>
      </w:r>
      <w:r w:rsidR="00037A0A">
        <w:rPr>
          <w:rFonts w:ascii="Times New Roman" w:hAnsi="Times New Roman" w:cs="Times New Roman"/>
          <w:b/>
          <w:bCs/>
          <w:sz w:val="24"/>
          <w:szCs w:val="24"/>
          <w:lang w:val="en-US"/>
        </w:rPr>
        <w:t>ă</w:t>
      </w:r>
      <w:proofErr w:type="spellEnd"/>
      <w:r w:rsidR="001B1243" w:rsidRPr="001B12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conform SNCDI</w:t>
      </w:r>
      <w:r w:rsidRPr="001B1243">
        <w:rPr>
          <w:rFonts w:ascii="Times New Roman" w:hAnsi="Times New Roman" w:cs="Times New Roman"/>
          <w:b/>
          <w:sz w:val="24"/>
          <w:szCs w:val="24"/>
        </w:rPr>
        <w:t>:</w:t>
      </w:r>
    </w:p>
    <w:p w14:paraId="1731B2FA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ABF15E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43">
        <w:rPr>
          <w:rFonts w:ascii="Times New Roman" w:hAnsi="Times New Roman" w:cs="Times New Roman"/>
          <w:sz w:val="24"/>
          <w:szCs w:val="24"/>
        </w:rPr>
        <w:t xml:space="preserve"> </w:t>
      </w:r>
      <w:r w:rsidRPr="001B124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38937E" wp14:editId="7F7F3365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184245" cy="122829"/>
                <wp:effectExtent l="0" t="0" r="25400" b="10795"/>
                <wp:wrapNone/>
                <wp:docPr id="14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228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B527C" id="Rounded Rectangle 10" o:spid="_x0000_s1026" style="position:absolute;margin-left:.1pt;margin-top:-.05pt;width:14.5pt;height:9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" fillcolor="window" strokecolor="windowText" strokeweight="1pt">
                <v:stroke joinstyle="miter"/>
              </v:roundrect>
            </w:pict>
          </mc:Fallback>
        </mc:AlternateContent>
      </w:r>
      <w:r w:rsidRPr="001B124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395D0" wp14:editId="2EF72A99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184150" cy="122555"/>
                <wp:effectExtent l="0" t="0" r="25400" b="10795"/>
                <wp:wrapNone/>
                <wp:docPr id="15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2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100BEA" id="Rounded Rectangle 11" o:spid="_x0000_s1026" style="position:absolute;margin-left:0;margin-top:17.15pt;width:14.5pt;height: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" fillcolor="window" strokecolor="windowText" strokeweight="1pt">
                <v:stroke joinstyle="miter"/>
              </v:roundrect>
            </w:pict>
          </mc:Fallback>
        </mc:AlternateContent>
      </w:r>
      <w:r w:rsidRPr="001B1243">
        <w:rPr>
          <w:rFonts w:ascii="Times New Roman" w:hAnsi="Times New Roman" w:cs="Times New Roman"/>
          <w:sz w:val="24"/>
          <w:szCs w:val="24"/>
        </w:rPr>
        <w:t>DA</w:t>
      </w:r>
    </w:p>
    <w:p w14:paraId="2757871B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43">
        <w:rPr>
          <w:rFonts w:ascii="Times New Roman" w:eastAsia="Times New Roman" w:hAnsi="Times New Roman" w:cs="Times New Roman"/>
          <w:sz w:val="24"/>
          <w:szCs w:val="24"/>
        </w:rPr>
        <w:t xml:space="preserve"> NU</w:t>
      </w:r>
    </w:p>
    <w:p w14:paraId="63E6D61F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FCB710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07BF98" w14:textId="0575EC7E" w:rsidR="000E4AD9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1243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A07D9" wp14:editId="767BE89E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184245" cy="122829"/>
                <wp:effectExtent l="0" t="0" r="25400" b="10795"/>
                <wp:wrapNone/>
                <wp:docPr id="2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228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E79FA5" id="Rounded Rectangle 10" o:spid="_x0000_s1026" style="position:absolute;margin-left:.1pt;margin-top:-.05pt;width:14.5pt;height: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" fillcolor="window" strokecolor="windowText" strokeweight="1pt">
                <v:stroke joinstyle="miter"/>
              </v:roundrect>
            </w:pict>
          </mc:Fallback>
        </mc:AlternateContent>
      </w:r>
      <w:bookmarkStart w:id="0" w:name="_Hlk505196255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Nu am </w:t>
      </w:r>
      <w:proofErr w:type="spellStart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>participat</w:t>
      </w:r>
      <w:proofErr w:type="spellEnd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>cursuri</w:t>
      </w:r>
      <w:proofErr w:type="spellEnd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>formare</w:t>
      </w:r>
      <w:proofErr w:type="spellEnd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>antreprenoriala</w:t>
      </w:r>
      <w:bookmarkEnd w:id="0"/>
      <w:proofErr w:type="spellEnd"/>
    </w:p>
    <w:p w14:paraId="5F250175" w14:textId="08C28E7A" w:rsidR="001B1243" w:rsidRPr="001B1243" w:rsidRDefault="001B1243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4E21CF" w14:textId="17FE5213" w:rsidR="000E4AD9" w:rsidRPr="001B1243" w:rsidRDefault="001B1243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243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7FEF8" wp14:editId="129F748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84150" cy="122555"/>
                <wp:effectExtent l="0" t="0" r="25400" b="10795"/>
                <wp:wrapNone/>
                <wp:docPr id="4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2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37E450" id="Rounded Rectangle 11" o:spid="_x0000_s1026" style="position:absolute;margin-left:0;margin-top:.95pt;width:14.5pt;height:9.6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0E4AD9"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 </w:t>
      </w:r>
      <w:proofErr w:type="spellStart"/>
      <w:r w:rsidR="000E4AD9" w:rsidRPr="001B1243">
        <w:rPr>
          <w:rFonts w:ascii="Times New Roman" w:hAnsi="Times New Roman" w:cs="Times New Roman"/>
          <w:b/>
          <w:sz w:val="24"/>
          <w:szCs w:val="24"/>
          <w:lang w:val="en-US"/>
        </w:rPr>
        <w:t>participat</w:t>
      </w:r>
      <w:proofErr w:type="spellEnd"/>
      <w:r w:rsidR="000E4AD9"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0E4AD9" w:rsidRPr="001B1243">
        <w:rPr>
          <w:rFonts w:ascii="Times New Roman" w:hAnsi="Times New Roman" w:cs="Times New Roman"/>
          <w:b/>
          <w:sz w:val="24"/>
          <w:szCs w:val="24"/>
          <w:lang w:val="en-US"/>
        </w:rPr>
        <w:t>cursuri</w:t>
      </w:r>
      <w:proofErr w:type="spellEnd"/>
      <w:r w:rsidR="000E4AD9"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0E4AD9" w:rsidRPr="001B1243">
        <w:rPr>
          <w:rFonts w:ascii="Times New Roman" w:hAnsi="Times New Roman" w:cs="Times New Roman"/>
          <w:b/>
          <w:sz w:val="24"/>
          <w:szCs w:val="24"/>
          <w:lang w:val="en-US"/>
        </w:rPr>
        <w:t>formare</w:t>
      </w:r>
      <w:proofErr w:type="spellEnd"/>
      <w:r w:rsidR="000E4AD9"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E4AD9" w:rsidRPr="001B1243">
        <w:rPr>
          <w:rFonts w:ascii="Times New Roman" w:hAnsi="Times New Roman" w:cs="Times New Roman"/>
          <w:b/>
          <w:sz w:val="24"/>
          <w:szCs w:val="24"/>
        </w:rPr>
        <w:t>de competente antreprenoriale pentru:</w:t>
      </w:r>
    </w:p>
    <w:p w14:paraId="2C73B1C8" w14:textId="77777777" w:rsidR="000E4AD9" w:rsidRPr="001B1243" w:rsidRDefault="000E4AD9" w:rsidP="000E4AD9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243">
        <w:rPr>
          <w:rFonts w:ascii="Times New Roman" w:hAnsi="Times New Roman" w:cs="Times New Roman"/>
          <w:sz w:val="24"/>
          <w:szCs w:val="24"/>
        </w:rPr>
        <w:t>Initiere</w:t>
      </w:r>
      <w:proofErr w:type="spellEnd"/>
    </w:p>
    <w:p w14:paraId="6D78063E" w14:textId="77777777" w:rsidR="000E4AD9" w:rsidRPr="001B1243" w:rsidRDefault="000E4AD9" w:rsidP="000E4AD9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243">
        <w:rPr>
          <w:rFonts w:ascii="Times New Roman" w:hAnsi="Times New Roman" w:cs="Times New Roman"/>
          <w:sz w:val="24"/>
          <w:szCs w:val="24"/>
        </w:rPr>
        <w:t>Specializare</w:t>
      </w:r>
    </w:p>
    <w:p w14:paraId="30946865" w14:textId="77777777" w:rsidR="000E4AD9" w:rsidRPr="001B1243" w:rsidRDefault="000E4AD9" w:rsidP="000E4AD9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1243">
        <w:rPr>
          <w:rFonts w:ascii="Times New Roman" w:hAnsi="Times New Roman" w:cs="Times New Roman"/>
          <w:sz w:val="24"/>
          <w:szCs w:val="24"/>
        </w:rPr>
        <w:t>Perfectionare</w:t>
      </w:r>
      <w:proofErr w:type="spellEnd"/>
      <w:r w:rsidRPr="001B12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5A583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5B5C9E" w14:textId="6D3BB88D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>Finan</w:t>
      </w:r>
      <w:r w:rsidR="00037A0A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>area</w:t>
      </w:r>
      <w:proofErr w:type="spellEnd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>cursurilor</w:t>
      </w:r>
      <w:proofErr w:type="spellEnd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care am </w:t>
      </w:r>
      <w:proofErr w:type="spellStart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>participat</w:t>
      </w:r>
      <w:proofErr w:type="spellEnd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s-a </w:t>
      </w:r>
      <w:proofErr w:type="spellStart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>realizat</w:t>
      </w:r>
      <w:proofErr w:type="spellEnd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Pr="001B124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1FFD04EC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B29E50" w14:textId="27C71700" w:rsidR="000E4AD9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124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EC91E" wp14:editId="053680F5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84150" cy="122555"/>
                <wp:effectExtent l="0" t="0" r="25400" b="10795"/>
                <wp:wrapNone/>
                <wp:docPr id="6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2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D771D5" id="Rounded Rectangle 10" o:spid="_x0000_s1026" style="position:absolute;margin-left:0;margin-top:.85pt;width:14.5pt;height: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" fillcolor="window" strokecolor="windowText" strokeweight="1pt">
                <v:stroke joinstyle="miter"/>
              </v:roundrect>
            </w:pict>
          </mc:Fallback>
        </mc:AlternateContent>
      </w:r>
      <w:proofErr w:type="spellStart"/>
      <w:r w:rsidRPr="001B1243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1B1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1243">
        <w:rPr>
          <w:rFonts w:ascii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Pr="001B1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BCA1A34" w14:textId="77777777" w:rsidR="00037A0A" w:rsidRPr="001B1243" w:rsidRDefault="00037A0A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702EF8" w14:textId="440AAD32" w:rsidR="000E4AD9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124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DF0A0" wp14:editId="0F8977D6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84245" cy="122829"/>
                <wp:effectExtent l="0" t="0" r="25400" b="10795"/>
                <wp:wrapNone/>
                <wp:docPr id="12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228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C7D722" id="Rounded Rectangle 10" o:spid="_x0000_s1026" style="position:absolute;margin-left:0;margin-top:-.05pt;width:14.5pt;height:9.6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proofErr w:type="spellStart"/>
      <w:r w:rsidRPr="001B1243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1B1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7A0A">
        <w:rPr>
          <w:rFonts w:ascii="Times New Roman" w:hAnsi="Times New Roman" w:cs="Times New Roman"/>
          <w:sz w:val="24"/>
          <w:szCs w:val="24"/>
          <w:lang w:val="en-US"/>
        </w:rPr>
        <w:t>proprii</w:t>
      </w:r>
      <w:proofErr w:type="spellEnd"/>
    </w:p>
    <w:p w14:paraId="625A9F3F" w14:textId="77777777" w:rsidR="00037A0A" w:rsidRPr="001B1243" w:rsidRDefault="00037A0A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41735" w14:textId="77777777" w:rsidR="00037A0A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1243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1617D" wp14:editId="3E2598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4245" cy="122829"/>
                <wp:effectExtent l="0" t="0" r="25400" b="10795"/>
                <wp:wrapNone/>
                <wp:docPr id="13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228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2E95BA" id="Rounded Rectangle 10" o:spid="_x0000_s1026" style="position:absolute;margin-left:0;margin-top:0;width:14.5pt;height: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" fillcolor="window" strokecolor="windowText" strokeweight="1pt">
                <v:stroke joinstyle="miter"/>
              </v:roundrect>
            </w:pict>
          </mc:Fallback>
        </mc:AlternateContent>
      </w:r>
      <w:proofErr w:type="spellStart"/>
      <w:r w:rsidRPr="001B1243">
        <w:rPr>
          <w:rFonts w:ascii="Times New Roman" w:hAnsi="Times New Roman" w:cs="Times New Roman"/>
          <w:sz w:val="24"/>
          <w:szCs w:val="24"/>
          <w:lang w:val="en-US"/>
        </w:rPr>
        <w:t>Altele</w:t>
      </w:r>
      <w:proofErr w:type="spellEnd"/>
      <w:r w:rsidRPr="001B124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1243">
        <w:rPr>
          <w:rFonts w:ascii="Times New Roman" w:hAnsi="Times New Roman" w:cs="Times New Roman"/>
          <w:sz w:val="24"/>
          <w:szCs w:val="24"/>
          <w:lang w:val="en-US"/>
        </w:rPr>
        <w:t>detaliati</w:t>
      </w:r>
      <w:proofErr w:type="spellEnd"/>
      <w:r w:rsidRPr="001B124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5C693A4" w14:textId="4DF2F96F" w:rsidR="000E4AD9" w:rsidRPr="001B1243" w:rsidRDefault="000E4AD9" w:rsidP="00037A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124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  <w:r w:rsidR="00037A0A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Pr="001B1243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037A0A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1B1243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037A0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="00FE190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…………………………………………………….</w:t>
      </w:r>
      <w:r w:rsidR="00037A0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</w:t>
      </w:r>
      <w:r w:rsidR="00FE190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</w:t>
      </w:r>
      <w:r w:rsidR="00037A0A">
        <w:rPr>
          <w:rFonts w:ascii="Times New Roman" w:hAnsi="Times New Roman" w:cs="Times New Roman"/>
          <w:sz w:val="24"/>
          <w:szCs w:val="24"/>
          <w:lang w:val="en-US"/>
        </w:rPr>
        <w:t>…………...…</w:t>
      </w:r>
    </w:p>
    <w:p w14:paraId="5E1AF994" w14:textId="06D84874" w:rsidR="000E4AD9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16E651" w14:textId="1F6652D2" w:rsidR="00037A0A" w:rsidRPr="001B1243" w:rsidRDefault="00FE1904" w:rsidP="00037A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Ați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beneficiat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vreodată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un alt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ajutor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minimis</w:t>
      </w:r>
      <w:r w:rsidR="00037A0A" w:rsidRPr="001B124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6D8E8964" w14:textId="77777777" w:rsidR="00037A0A" w:rsidRPr="001B1243" w:rsidRDefault="00037A0A" w:rsidP="00037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39A49D" w14:textId="736B6D46" w:rsidR="00037A0A" w:rsidRDefault="00037A0A" w:rsidP="00037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124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CDBEE2" wp14:editId="56209A9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84150" cy="122555"/>
                <wp:effectExtent l="0" t="0" r="25400" b="10795"/>
                <wp:wrapNone/>
                <wp:docPr id="16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2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B03B4B" id="Rounded Rectangle 10" o:spid="_x0000_s1026" style="position:absolute;margin-left:0;margin-top:.85pt;width:14.5pt;height:9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1B1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6CC213" w14:textId="77777777" w:rsidR="00037A0A" w:rsidRPr="001B1243" w:rsidRDefault="00037A0A" w:rsidP="00037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5E1EBA" w14:textId="75A71820" w:rsidR="00037A0A" w:rsidRDefault="00037A0A" w:rsidP="00037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124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6D544" wp14:editId="3BC05FB4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84245" cy="122829"/>
                <wp:effectExtent l="0" t="0" r="25400" b="10795"/>
                <wp:wrapNone/>
                <wp:docPr id="17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228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44AA6F" id="Rounded Rectangle 10" o:spid="_x0000_s1026" style="position:absolute;margin-left:0;margin-top:-.05pt;width:14.5pt;height:9.6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NU</w:t>
      </w:r>
    </w:p>
    <w:p w14:paraId="26556FD3" w14:textId="36AFB038" w:rsidR="00FE1904" w:rsidRDefault="00FE1904" w:rsidP="00037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082186" w14:textId="7C50722B" w:rsidR="00FE1904" w:rsidRDefault="00FE1904" w:rsidP="00037A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43">
        <w:rPr>
          <w:rFonts w:ascii="Times New Roman" w:eastAsia="Times New Roman" w:hAnsi="Times New Roman" w:cs="Times New Roman"/>
          <w:sz w:val="24"/>
          <w:szCs w:val="24"/>
        </w:rPr>
        <w:t xml:space="preserve">Daca răspunsul este DA, va rugam 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detaliați valoarea acestui ajutor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precum și linia de finanțare:</w:t>
      </w:r>
    </w:p>
    <w:p w14:paraId="3538E09F" w14:textId="1DCA30C6" w:rsidR="00FE1904" w:rsidRDefault="00FE1904" w:rsidP="00FE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60512C" w14:textId="77777777" w:rsidR="00037A0A" w:rsidRPr="001B1243" w:rsidRDefault="00037A0A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E59E79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243">
        <w:rPr>
          <w:rFonts w:ascii="Times New Roman" w:hAnsi="Times New Roman" w:cs="Times New Roman"/>
          <w:b/>
          <w:sz w:val="24"/>
          <w:szCs w:val="24"/>
        </w:rPr>
        <w:t>Îmi exprim disponibilitatea de a participa la cursurile de formare antreprenoriala:</w:t>
      </w:r>
    </w:p>
    <w:p w14:paraId="42FD5D86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9C828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43">
        <w:rPr>
          <w:rFonts w:ascii="Times New Roman" w:hAnsi="Times New Roman" w:cs="Times New Roman"/>
          <w:sz w:val="24"/>
          <w:szCs w:val="24"/>
        </w:rPr>
        <w:t xml:space="preserve"> </w:t>
      </w:r>
      <w:r w:rsidRPr="001B124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D3660" wp14:editId="69FBCB34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184245" cy="122829"/>
                <wp:effectExtent l="0" t="0" r="25400" b="107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228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14BD8B" id="Rounded Rectangle 10" o:spid="_x0000_s1026" style="position:absolute;margin-left:.1pt;margin-top:-.05pt;width:14.5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" fillcolor="window" strokecolor="windowText" strokeweight="1pt">
                <v:stroke joinstyle="miter"/>
              </v:roundrect>
            </w:pict>
          </mc:Fallback>
        </mc:AlternateContent>
      </w:r>
      <w:r w:rsidRPr="001B124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F6AEB" wp14:editId="13A5C231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184150" cy="122555"/>
                <wp:effectExtent l="0" t="0" r="25400" b="107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2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790201" id="Rounded Rectangle 11" o:spid="_x0000_s1026" style="position:absolute;margin-left:0;margin-top:17.15pt;width:14.5pt;height: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" fillcolor="window" strokecolor="windowText" strokeweight="1pt">
                <v:stroke joinstyle="miter"/>
              </v:roundrect>
            </w:pict>
          </mc:Fallback>
        </mc:AlternateContent>
      </w:r>
      <w:r w:rsidRPr="001B1243">
        <w:rPr>
          <w:rFonts w:ascii="Times New Roman" w:hAnsi="Times New Roman" w:cs="Times New Roman"/>
          <w:sz w:val="24"/>
          <w:szCs w:val="24"/>
        </w:rPr>
        <w:t>DA</w:t>
      </w:r>
    </w:p>
    <w:p w14:paraId="65805E47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43">
        <w:rPr>
          <w:rFonts w:ascii="Times New Roman" w:eastAsia="Times New Roman" w:hAnsi="Times New Roman" w:cs="Times New Roman"/>
          <w:sz w:val="24"/>
          <w:szCs w:val="24"/>
        </w:rPr>
        <w:t xml:space="preserve"> NU</w:t>
      </w:r>
    </w:p>
    <w:p w14:paraId="08ADA908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A4637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43">
        <w:rPr>
          <w:rFonts w:ascii="Times New Roman" w:eastAsia="Times New Roman" w:hAnsi="Times New Roman" w:cs="Times New Roman"/>
          <w:sz w:val="24"/>
          <w:szCs w:val="24"/>
        </w:rPr>
        <w:t>Daca răspunsul este DA, va rugam sa confirmați perioada in care sunteți dispus/ă sa participați la cursuri:</w:t>
      </w:r>
    </w:p>
    <w:p w14:paraId="1BA46933" w14:textId="70BDECC6" w:rsidR="000E4AD9" w:rsidRDefault="000E4AD9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167C2" w14:textId="77777777" w:rsidR="00FE1904" w:rsidRPr="001B1243" w:rsidRDefault="00FE1904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48C5E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43">
        <w:rPr>
          <w:rFonts w:ascii="Times New Roman" w:eastAsia="Times New Roman" w:hAnsi="Times New Roman" w:cs="Times New Roman"/>
          <w:sz w:val="24"/>
          <w:szCs w:val="24"/>
        </w:rPr>
        <w:t>Luna..................................................................................</w:t>
      </w:r>
    </w:p>
    <w:p w14:paraId="6569A685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63B3F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43">
        <w:rPr>
          <w:rFonts w:ascii="Times New Roman" w:eastAsia="Times New Roman" w:hAnsi="Times New Roman" w:cs="Times New Roman"/>
          <w:sz w:val="24"/>
          <w:szCs w:val="24"/>
        </w:rPr>
        <w:t>Ziua / Zilele...................................................................................</w:t>
      </w:r>
    </w:p>
    <w:p w14:paraId="52BBAE30" w14:textId="77777777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63A2A" w14:textId="1EB3E43E" w:rsidR="000E4AD9" w:rsidRDefault="000E4AD9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43">
        <w:rPr>
          <w:rFonts w:ascii="Times New Roman" w:eastAsia="Times New Roman" w:hAnsi="Times New Roman" w:cs="Times New Roman"/>
          <w:sz w:val="24"/>
          <w:szCs w:val="24"/>
        </w:rPr>
        <w:t>Interval orar.......................................................................</w:t>
      </w:r>
    </w:p>
    <w:p w14:paraId="7647E733" w14:textId="3F7D9713" w:rsidR="00037A0A" w:rsidRDefault="00037A0A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97E01" w14:textId="77777777" w:rsidR="00037A0A" w:rsidRPr="001B1243" w:rsidRDefault="00037A0A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1FEC0" w14:textId="77777777" w:rsidR="000E4AD9" w:rsidRPr="001B1243" w:rsidRDefault="000E4AD9" w:rsidP="000E4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C2D62" w14:textId="77777777" w:rsidR="00037A0A" w:rsidRPr="001B1243" w:rsidRDefault="000E4AD9" w:rsidP="00037A0A">
      <w:pPr>
        <w:tabs>
          <w:tab w:val="left" w:pos="32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43">
        <w:rPr>
          <w:rFonts w:ascii="Times New Roman" w:eastAsia="Times New Roman" w:hAnsi="Times New Roman" w:cs="Times New Roman"/>
          <w:sz w:val="24"/>
          <w:szCs w:val="24"/>
        </w:rPr>
        <w:t xml:space="preserve">      Data ..........................                                                      Semnătură </w:t>
      </w:r>
      <w:r w:rsidR="00037A0A" w:rsidRPr="001B1243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</w:p>
    <w:p w14:paraId="6D56ED01" w14:textId="40B5EF8E" w:rsidR="000E4AD9" w:rsidRPr="001B1243" w:rsidRDefault="000E4AD9" w:rsidP="000E4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43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3ACF36BA" w14:textId="12AC3C26" w:rsidR="000E4AD9" w:rsidRPr="001B1243" w:rsidRDefault="000E4AD9" w:rsidP="000E4AD9">
      <w:pPr>
        <w:tabs>
          <w:tab w:val="left" w:pos="32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3A733EAF" w14:textId="77777777" w:rsidR="000E4AD9" w:rsidRPr="001B1243" w:rsidRDefault="000E4AD9" w:rsidP="000E4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24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9E6A6F4" w14:textId="77777777" w:rsidR="009F4961" w:rsidRPr="001B1243" w:rsidRDefault="009F4961" w:rsidP="000E4AD9">
      <w:pPr>
        <w:rPr>
          <w:rFonts w:ascii="Times New Roman" w:hAnsi="Times New Roman" w:cs="Times New Roman"/>
          <w:sz w:val="24"/>
          <w:szCs w:val="24"/>
        </w:rPr>
      </w:pPr>
    </w:p>
    <w:sectPr w:rsidR="009F4961" w:rsidRPr="001B1243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E176" w14:textId="77777777" w:rsidR="00577E34" w:rsidRDefault="00577E34" w:rsidP="00260EFF">
      <w:pPr>
        <w:spacing w:after="0" w:line="240" w:lineRule="auto"/>
      </w:pPr>
      <w:r>
        <w:separator/>
      </w:r>
    </w:p>
  </w:endnote>
  <w:endnote w:type="continuationSeparator" w:id="0">
    <w:p w14:paraId="69F99EE0" w14:textId="77777777" w:rsidR="00577E34" w:rsidRDefault="00577E34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4C50ED0D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56188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4C50ED0D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56188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1045" w14:textId="77777777" w:rsidR="00577E34" w:rsidRDefault="00577E34" w:rsidP="00260EFF">
      <w:pPr>
        <w:spacing w:after="0" w:line="240" w:lineRule="auto"/>
      </w:pPr>
      <w:r>
        <w:separator/>
      </w:r>
    </w:p>
  </w:footnote>
  <w:footnote w:type="continuationSeparator" w:id="0">
    <w:p w14:paraId="350857E1" w14:textId="77777777" w:rsidR="00577E34" w:rsidRDefault="00577E34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577E34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A121B"/>
    <w:multiLevelType w:val="hybridMultilevel"/>
    <w:tmpl w:val="922889CC"/>
    <w:lvl w:ilvl="0" w:tplc="FD32F5D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37A0A"/>
    <w:rsid w:val="00085DFE"/>
    <w:rsid w:val="00090A7A"/>
    <w:rsid w:val="000E4AD9"/>
    <w:rsid w:val="0014790A"/>
    <w:rsid w:val="001B1243"/>
    <w:rsid w:val="001D296F"/>
    <w:rsid w:val="00260EFF"/>
    <w:rsid w:val="0026345F"/>
    <w:rsid w:val="002D7265"/>
    <w:rsid w:val="003049C2"/>
    <w:rsid w:val="0031487A"/>
    <w:rsid w:val="00342A79"/>
    <w:rsid w:val="00346D91"/>
    <w:rsid w:val="0036717C"/>
    <w:rsid w:val="00395213"/>
    <w:rsid w:val="003A2E26"/>
    <w:rsid w:val="003B431E"/>
    <w:rsid w:val="003C0818"/>
    <w:rsid w:val="003F7DE8"/>
    <w:rsid w:val="004A0AF1"/>
    <w:rsid w:val="004E58B8"/>
    <w:rsid w:val="00556188"/>
    <w:rsid w:val="00577E34"/>
    <w:rsid w:val="00605F01"/>
    <w:rsid w:val="006254D7"/>
    <w:rsid w:val="006D07BD"/>
    <w:rsid w:val="006F2ED9"/>
    <w:rsid w:val="00706F61"/>
    <w:rsid w:val="00742771"/>
    <w:rsid w:val="00761687"/>
    <w:rsid w:val="007A3B88"/>
    <w:rsid w:val="007B693D"/>
    <w:rsid w:val="0084689E"/>
    <w:rsid w:val="009570A9"/>
    <w:rsid w:val="00982D43"/>
    <w:rsid w:val="00996778"/>
    <w:rsid w:val="009B0F6E"/>
    <w:rsid w:val="009D27B3"/>
    <w:rsid w:val="009E76A7"/>
    <w:rsid w:val="009F4961"/>
    <w:rsid w:val="00A43628"/>
    <w:rsid w:val="00A83435"/>
    <w:rsid w:val="00AD6428"/>
    <w:rsid w:val="00AE19F6"/>
    <w:rsid w:val="00B047EA"/>
    <w:rsid w:val="00B12D15"/>
    <w:rsid w:val="00B510B4"/>
    <w:rsid w:val="00B60868"/>
    <w:rsid w:val="00B71004"/>
    <w:rsid w:val="00BA59DD"/>
    <w:rsid w:val="00BF7486"/>
    <w:rsid w:val="00C10232"/>
    <w:rsid w:val="00D900C8"/>
    <w:rsid w:val="00DA3164"/>
    <w:rsid w:val="00DC1FCC"/>
    <w:rsid w:val="00DE2298"/>
    <w:rsid w:val="00E7490A"/>
    <w:rsid w:val="00E759F1"/>
    <w:rsid w:val="00EA0662"/>
    <w:rsid w:val="00F12753"/>
    <w:rsid w:val="00F2414E"/>
    <w:rsid w:val="00F2709C"/>
    <w:rsid w:val="00F46BA8"/>
    <w:rsid w:val="00F47AB7"/>
    <w:rsid w:val="00FE1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D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nhideWhenUsed/>
    <w:rsid w:val="00DE22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DE22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E2298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unhideWhenUsed/>
    <w:rsid w:val="00D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E4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14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3</cp:revision>
  <cp:lastPrinted>2020-11-04T09:36:00Z</cp:lastPrinted>
  <dcterms:created xsi:type="dcterms:W3CDTF">2022-01-02T20:01:00Z</dcterms:created>
  <dcterms:modified xsi:type="dcterms:W3CDTF">2022-01-02T20:15:00Z</dcterms:modified>
</cp:coreProperties>
</file>