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4A84" w14:textId="77777777" w:rsidR="00BF735E" w:rsidRPr="00AE2E80" w:rsidRDefault="00BF735E" w:rsidP="00BF73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067FD2" w14:textId="77777777" w:rsidR="00BF735E" w:rsidRPr="00AE2E80" w:rsidRDefault="00BF735E" w:rsidP="00BF735E">
      <w:pPr>
        <w:pStyle w:val="Corptext"/>
        <w:spacing w:after="0"/>
        <w:ind w:firstLine="567"/>
        <w:jc w:val="center"/>
        <w:rPr>
          <w:b/>
        </w:rPr>
      </w:pPr>
    </w:p>
    <w:p w14:paraId="6C627B45" w14:textId="77777777" w:rsidR="00BF735E" w:rsidRPr="00AE2E80" w:rsidRDefault="00BF735E" w:rsidP="00BF735E">
      <w:pPr>
        <w:pStyle w:val="Corptext"/>
        <w:spacing w:after="0"/>
        <w:ind w:firstLine="567"/>
        <w:jc w:val="center"/>
        <w:rPr>
          <w:b/>
        </w:rPr>
      </w:pPr>
    </w:p>
    <w:p w14:paraId="191FFA0F" w14:textId="77777777" w:rsidR="00BF735E" w:rsidRPr="00AE2E80" w:rsidRDefault="00BF735E" w:rsidP="00BF735E">
      <w:pPr>
        <w:pStyle w:val="Corptext"/>
        <w:spacing w:after="0"/>
        <w:ind w:firstLine="567"/>
        <w:jc w:val="center"/>
        <w:rPr>
          <w:b/>
        </w:rPr>
      </w:pPr>
    </w:p>
    <w:p w14:paraId="7AC8CBD1" w14:textId="77777777" w:rsidR="00BF735E" w:rsidRPr="00AE2E80" w:rsidRDefault="00BF735E" w:rsidP="00BF735E">
      <w:pPr>
        <w:pStyle w:val="Corptext"/>
        <w:spacing w:after="0"/>
        <w:ind w:firstLine="567"/>
        <w:jc w:val="center"/>
        <w:rPr>
          <w:b/>
        </w:rPr>
      </w:pPr>
    </w:p>
    <w:p w14:paraId="043FFDE0" w14:textId="77777777" w:rsidR="00BF735E" w:rsidRPr="00AE2E80" w:rsidRDefault="00BF735E" w:rsidP="00BF735E">
      <w:pPr>
        <w:pStyle w:val="Corptext"/>
        <w:spacing w:after="0"/>
        <w:ind w:firstLine="567"/>
        <w:jc w:val="center"/>
        <w:rPr>
          <w:b/>
        </w:rPr>
      </w:pPr>
    </w:p>
    <w:p w14:paraId="25FB320C" w14:textId="7A181322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AE2E80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CERERE DE ÎNSCRIERE ÎN PROIECT</w:t>
      </w:r>
    </w:p>
    <w:p w14:paraId="30BBCEA0" w14:textId="77777777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</w:p>
    <w:p w14:paraId="2FF2A8EB" w14:textId="77777777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0B46FC37" w14:textId="77777777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3D469057" w14:textId="77777777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71C2296" w14:textId="77777777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6D67AB2F" w14:textId="77777777" w:rsidR="00BF735E" w:rsidRPr="00AE2E80" w:rsidRDefault="00BF735E" w:rsidP="00BF73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AE2E80">
        <w:rPr>
          <w:rFonts w:ascii="Times New Roman" w:hAnsi="Times New Roman" w:cs="Times New Roman"/>
          <w:sz w:val="24"/>
          <w:szCs w:val="24"/>
          <w:lang w:eastAsia="ro-RO"/>
        </w:rPr>
        <w:t>Subsemnatul(a) ..........................................................................................., născut(ă), la data de ....................................... în localitatea ............................................................................, jud. ....................................................., posesor al CI seria .........., nr........................, eliberat de ........................................................................................., la data de .........................................., CNP........................................ și cu domiciliul  în localitatea ..................................................... jud. .........................................., str. ......................................................., nr. ........., bloc ..........., sc. ........., et. ........, ap............,</w:t>
      </w:r>
    </w:p>
    <w:p w14:paraId="3D1F09FC" w14:textId="19A7E2DD" w:rsidR="00BF735E" w:rsidRPr="00AE2E80" w:rsidRDefault="00BF735E" w:rsidP="00BF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E80">
        <w:rPr>
          <w:rFonts w:ascii="Times New Roman" w:hAnsi="Times New Roman" w:cs="Times New Roman"/>
          <w:sz w:val="24"/>
          <w:szCs w:val="24"/>
          <w:lang w:eastAsia="ro-RO"/>
        </w:rPr>
        <w:t xml:space="preserve">solicit înscrierea în proiectul </w:t>
      </w:r>
      <w:r w:rsidR="00890003" w:rsidRPr="0037016B">
        <w:rPr>
          <w:rFonts w:ascii="Times New Roman" w:hAnsi="Times New Roman" w:cs="Times New Roman"/>
          <w:b/>
          <w:bCs/>
          <w:sz w:val="24"/>
          <w:szCs w:val="24"/>
        </w:rPr>
        <w:t>FAST VEST -</w:t>
      </w:r>
      <w:r w:rsidR="00890003" w:rsidRPr="00556188">
        <w:rPr>
          <w:rFonts w:ascii="Times New Roman" w:hAnsi="Times New Roman" w:cs="Times New Roman"/>
          <w:sz w:val="24"/>
          <w:szCs w:val="24"/>
        </w:rPr>
        <w:t xml:space="preserve"> </w:t>
      </w:r>
      <w:r w:rsidR="00AE2E80" w:rsidRPr="00AE2E80">
        <w:rPr>
          <w:rFonts w:ascii="Times New Roman" w:hAnsi="Times New Roman" w:cs="Times New Roman"/>
          <w:b/>
          <w:bCs/>
          <w:iCs/>
          <w:sz w:val="24"/>
          <w:szCs w:val="24"/>
        </w:rPr>
        <w:t>Formare Antreprenorială pentru Studenți POCU/829/6/13/140694</w:t>
      </w:r>
      <w:r w:rsidRPr="00AE2E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E2E80">
        <w:rPr>
          <w:rFonts w:ascii="Times New Roman" w:hAnsi="Times New Roman" w:cs="Times New Roman"/>
          <w:sz w:val="24"/>
          <w:szCs w:val="24"/>
        </w:rPr>
        <w:t xml:space="preserve"> proiect cofinanțat de Proiect cofinanțat din Programul Operaţional Capital Uman 2014-2020.</w:t>
      </w:r>
    </w:p>
    <w:p w14:paraId="6ACECF34" w14:textId="77777777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FE2BF" w14:textId="77777777" w:rsidR="00BF735E" w:rsidRPr="00AE2E80" w:rsidRDefault="00BF735E" w:rsidP="00BF735E">
      <w:pPr>
        <w:pStyle w:val="Frspaiere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E80">
        <w:rPr>
          <w:rFonts w:ascii="Times New Roman" w:hAnsi="Times New Roman" w:cs="Times New Roman"/>
          <w:sz w:val="24"/>
          <w:szCs w:val="24"/>
        </w:rPr>
        <w:t>Anexez următoarele acte:</w:t>
      </w:r>
    </w:p>
    <w:p w14:paraId="7FDA7FBE" w14:textId="76259DDA" w:rsidR="00BF735E" w:rsidRPr="00AE2E80" w:rsidRDefault="00BF735E" w:rsidP="00BF735E">
      <w:pPr>
        <w:pStyle w:val="Frspaiere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AE2E80">
        <w:rPr>
          <w:rFonts w:ascii="Times New Roman" w:hAnsi="Times New Roman" w:cs="Times New Roman"/>
          <w:sz w:val="24"/>
          <w:szCs w:val="24"/>
        </w:rPr>
        <w:t xml:space="preserve"> adeverință de student</w:t>
      </w:r>
      <w:r w:rsidR="00AE2E80">
        <w:rPr>
          <w:rFonts w:ascii="Times New Roman" w:hAnsi="Times New Roman" w:cs="Times New Roman"/>
          <w:sz w:val="24"/>
          <w:szCs w:val="24"/>
        </w:rPr>
        <w:t xml:space="preserve"> (minim anul II de licență))</w:t>
      </w:r>
    </w:p>
    <w:p w14:paraId="7C638B5D" w14:textId="77777777" w:rsidR="00BF735E" w:rsidRPr="00AE2E80" w:rsidRDefault="00BF735E" w:rsidP="00BF735E">
      <w:pPr>
        <w:pStyle w:val="Frspaiere"/>
        <w:numPr>
          <w:ilvl w:val="0"/>
          <w:numId w:val="1"/>
        </w:numPr>
        <w:tabs>
          <w:tab w:val="left" w:pos="284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E80">
        <w:rPr>
          <w:rFonts w:ascii="Times New Roman" w:hAnsi="Times New Roman" w:cs="Times New Roman"/>
          <w:sz w:val="24"/>
          <w:szCs w:val="24"/>
        </w:rPr>
        <w:t>copie după carte de identitate</w:t>
      </w:r>
    </w:p>
    <w:p w14:paraId="11E66BFE" w14:textId="77777777" w:rsidR="00BF735E" w:rsidRPr="00AE2E80" w:rsidRDefault="00BF735E" w:rsidP="00BF735E">
      <w:pPr>
        <w:pStyle w:val="Frspaiere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AE2E80">
        <w:rPr>
          <w:rFonts w:ascii="Times New Roman" w:hAnsi="Times New Roman" w:cs="Times New Roman"/>
          <w:sz w:val="24"/>
          <w:szCs w:val="24"/>
        </w:rPr>
        <w:t>copie după ultima diplomă de studii</w:t>
      </w:r>
    </w:p>
    <w:p w14:paraId="4FC9B6D4" w14:textId="77777777" w:rsidR="00BF735E" w:rsidRPr="00AE2E80" w:rsidRDefault="00BF735E" w:rsidP="00BF735E">
      <w:pPr>
        <w:pStyle w:val="Frspaiere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AE2E80">
        <w:rPr>
          <w:rFonts w:ascii="Times New Roman" w:hAnsi="Times New Roman" w:cs="Times New Roman"/>
          <w:sz w:val="24"/>
          <w:szCs w:val="24"/>
        </w:rPr>
        <w:t>copie după certificat naștere, căsătorie</w:t>
      </w:r>
    </w:p>
    <w:p w14:paraId="0877CEC4" w14:textId="77777777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7743F052" w14:textId="77777777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04675FB2" w14:textId="77777777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0CCEE458" w14:textId="77777777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781AABAD" w14:textId="77777777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o-RO"/>
        </w:rPr>
      </w:pPr>
      <w:r w:rsidRPr="00AE2E80">
        <w:rPr>
          <w:rFonts w:ascii="Times New Roman" w:hAnsi="Times New Roman" w:cs="Times New Roman"/>
          <w:sz w:val="24"/>
          <w:szCs w:val="24"/>
          <w:lang w:eastAsia="ro-RO"/>
        </w:rPr>
        <w:t xml:space="preserve">Data   </w:t>
      </w:r>
      <w:r w:rsidRPr="00AE2E80">
        <w:rPr>
          <w:rFonts w:ascii="Times New Roman" w:hAnsi="Times New Roman" w:cs="Times New Roman"/>
          <w:sz w:val="24"/>
          <w:szCs w:val="24"/>
          <w:lang w:eastAsia="ro-RO"/>
        </w:rPr>
        <w:tab/>
      </w:r>
      <w:r w:rsidRPr="00AE2E80">
        <w:rPr>
          <w:rFonts w:ascii="Times New Roman" w:hAnsi="Times New Roman" w:cs="Times New Roman"/>
          <w:sz w:val="24"/>
          <w:szCs w:val="24"/>
          <w:lang w:eastAsia="ro-RO"/>
        </w:rPr>
        <w:tab/>
      </w:r>
      <w:r w:rsidRPr="00AE2E80">
        <w:rPr>
          <w:rFonts w:ascii="Times New Roman" w:hAnsi="Times New Roman" w:cs="Times New Roman"/>
          <w:sz w:val="24"/>
          <w:szCs w:val="24"/>
          <w:lang w:eastAsia="ro-RO"/>
        </w:rPr>
        <w:tab/>
      </w:r>
      <w:r w:rsidRPr="00AE2E80">
        <w:rPr>
          <w:rFonts w:ascii="Times New Roman" w:hAnsi="Times New Roman" w:cs="Times New Roman"/>
          <w:sz w:val="24"/>
          <w:szCs w:val="24"/>
          <w:lang w:eastAsia="ro-RO"/>
        </w:rPr>
        <w:tab/>
      </w:r>
      <w:r w:rsidRPr="00AE2E80">
        <w:rPr>
          <w:rFonts w:ascii="Times New Roman" w:hAnsi="Times New Roman" w:cs="Times New Roman"/>
          <w:sz w:val="24"/>
          <w:szCs w:val="24"/>
          <w:lang w:eastAsia="ro-RO"/>
        </w:rPr>
        <w:tab/>
      </w:r>
      <w:r w:rsidRPr="00AE2E80">
        <w:rPr>
          <w:rFonts w:ascii="Times New Roman" w:hAnsi="Times New Roman" w:cs="Times New Roman"/>
          <w:sz w:val="24"/>
          <w:szCs w:val="24"/>
          <w:lang w:eastAsia="ro-RO"/>
        </w:rPr>
        <w:tab/>
      </w:r>
      <w:r w:rsidRPr="00AE2E80">
        <w:rPr>
          <w:rFonts w:ascii="Times New Roman" w:hAnsi="Times New Roman" w:cs="Times New Roman"/>
          <w:sz w:val="24"/>
          <w:szCs w:val="24"/>
          <w:lang w:eastAsia="ro-RO"/>
        </w:rPr>
        <w:tab/>
        <w:t xml:space="preserve">Nume și prenume beneficiar </w:t>
      </w:r>
    </w:p>
    <w:p w14:paraId="32391664" w14:textId="77777777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o-RO"/>
        </w:rPr>
      </w:pPr>
      <w:r w:rsidRPr="00AE2E80">
        <w:rPr>
          <w:rFonts w:ascii="Times New Roman" w:hAnsi="Times New Roman" w:cs="Times New Roman"/>
          <w:sz w:val="24"/>
          <w:szCs w:val="24"/>
          <w:lang w:eastAsia="ro-RO"/>
        </w:rPr>
        <w:t xml:space="preserve">........................                       </w:t>
      </w:r>
      <w:r w:rsidRPr="00AE2E80">
        <w:rPr>
          <w:rFonts w:ascii="Times New Roman" w:hAnsi="Times New Roman" w:cs="Times New Roman"/>
          <w:sz w:val="24"/>
          <w:szCs w:val="24"/>
          <w:lang w:eastAsia="ro-RO"/>
        </w:rPr>
        <w:tab/>
      </w:r>
      <w:r w:rsidRPr="00AE2E80">
        <w:rPr>
          <w:rFonts w:ascii="Times New Roman" w:hAnsi="Times New Roman" w:cs="Times New Roman"/>
          <w:sz w:val="24"/>
          <w:szCs w:val="24"/>
          <w:lang w:eastAsia="ro-RO"/>
        </w:rPr>
        <w:tab/>
      </w:r>
      <w:r w:rsidRPr="00AE2E80">
        <w:rPr>
          <w:rFonts w:ascii="Times New Roman" w:hAnsi="Times New Roman" w:cs="Times New Roman"/>
          <w:sz w:val="24"/>
          <w:szCs w:val="24"/>
          <w:lang w:eastAsia="ro-RO"/>
        </w:rPr>
        <w:tab/>
      </w:r>
      <w:r w:rsidRPr="00AE2E80">
        <w:rPr>
          <w:rFonts w:ascii="Times New Roman" w:hAnsi="Times New Roman" w:cs="Times New Roman"/>
          <w:sz w:val="24"/>
          <w:szCs w:val="24"/>
          <w:lang w:eastAsia="ro-RO"/>
        </w:rPr>
        <w:tab/>
        <w:t>................................................</w:t>
      </w:r>
    </w:p>
    <w:p w14:paraId="531CCE9F" w14:textId="77777777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132F90DE" w14:textId="77777777" w:rsidR="00BF735E" w:rsidRPr="00AE2E80" w:rsidRDefault="00BF735E" w:rsidP="00BF735E">
      <w:pPr>
        <w:autoSpaceDE w:val="0"/>
        <w:autoSpaceDN w:val="0"/>
        <w:adjustRightInd w:val="0"/>
        <w:spacing w:after="0" w:line="240" w:lineRule="auto"/>
        <w:ind w:left="4953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  <w:r w:rsidRPr="00AE2E80">
        <w:rPr>
          <w:rFonts w:ascii="Times New Roman" w:hAnsi="Times New Roman" w:cs="Times New Roman"/>
          <w:sz w:val="24"/>
          <w:szCs w:val="24"/>
          <w:lang w:eastAsia="ro-RO"/>
        </w:rPr>
        <w:t xml:space="preserve">Semnătura      ........................................................         </w:t>
      </w:r>
    </w:p>
    <w:p w14:paraId="22D545BB" w14:textId="77777777" w:rsidR="00BF735E" w:rsidRPr="00AE2E80" w:rsidRDefault="00BF735E" w:rsidP="00BF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0C96F" w14:textId="77777777" w:rsidR="00BF735E" w:rsidRPr="00AE2E80" w:rsidRDefault="00BF735E" w:rsidP="00BF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6A6F4" w14:textId="77777777" w:rsidR="009F4961" w:rsidRPr="00AE2E80" w:rsidRDefault="009F4961" w:rsidP="00BF735E">
      <w:pPr>
        <w:rPr>
          <w:sz w:val="24"/>
          <w:szCs w:val="24"/>
        </w:rPr>
      </w:pPr>
    </w:p>
    <w:sectPr w:rsidR="009F4961" w:rsidRPr="00AE2E80" w:rsidSect="00090A7A">
      <w:headerReference w:type="default" r:id="rId8"/>
      <w:footerReference w:type="default" r:id="rId9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2295" w14:textId="77777777" w:rsidR="00517D62" w:rsidRDefault="00517D62" w:rsidP="00260EFF">
      <w:pPr>
        <w:spacing w:after="0" w:line="240" w:lineRule="auto"/>
      </w:pPr>
      <w:r>
        <w:separator/>
      </w:r>
    </w:p>
  </w:endnote>
  <w:endnote w:type="continuationSeparator" w:id="0">
    <w:p w14:paraId="58D4008F" w14:textId="77777777" w:rsidR="00517D62" w:rsidRDefault="00517D62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639D86AF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Proiect cofinanțat din Programul Operaţional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890003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>Formare Antreprenorială pentru STudenți</w:t>
                          </w:r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639D86AF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cofinanțat din Programul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890003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 xml:space="preserve">Formare Antreprenorială pentru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12B4" w14:textId="77777777" w:rsidR="00517D62" w:rsidRDefault="00517D62" w:rsidP="00260EFF">
      <w:pPr>
        <w:spacing w:after="0" w:line="240" w:lineRule="auto"/>
      </w:pPr>
      <w:r>
        <w:separator/>
      </w:r>
    </w:p>
  </w:footnote>
  <w:footnote w:type="continuationSeparator" w:id="0">
    <w:p w14:paraId="1EFDCB4F" w14:textId="77777777" w:rsidR="00517D62" w:rsidRDefault="00517D62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517D62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E7675"/>
    <w:multiLevelType w:val="hybridMultilevel"/>
    <w:tmpl w:val="CD524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85DFE"/>
    <w:rsid w:val="00090A7A"/>
    <w:rsid w:val="0014790A"/>
    <w:rsid w:val="001D296F"/>
    <w:rsid w:val="00260EFF"/>
    <w:rsid w:val="0026345F"/>
    <w:rsid w:val="002D7265"/>
    <w:rsid w:val="003049C2"/>
    <w:rsid w:val="0031487A"/>
    <w:rsid w:val="00342A79"/>
    <w:rsid w:val="00346D91"/>
    <w:rsid w:val="0036717C"/>
    <w:rsid w:val="00395213"/>
    <w:rsid w:val="003A2E26"/>
    <w:rsid w:val="003B431E"/>
    <w:rsid w:val="003C0818"/>
    <w:rsid w:val="003F7DE8"/>
    <w:rsid w:val="004A0AF1"/>
    <w:rsid w:val="004E58B8"/>
    <w:rsid w:val="00517D62"/>
    <w:rsid w:val="005B0238"/>
    <w:rsid w:val="00605F01"/>
    <w:rsid w:val="006254D7"/>
    <w:rsid w:val="006D07BD"/>
    <w:rsid w:val="006F2ED9"/>
    <w:rsid w:val="00706F61"/>
    <w:rsid w:val="00742771"/>
    <w:rsid w:val="00761687"/>
    <w:rsid w:val="007A3B88"/>
    <w:rsid w:val="007B693D"/>
    <w:rsid w:val="0084689E"/>
    <w:rsid w:val="00890003"/>
    <w:rsid w:val="009570A9"/>
    <w:rsid w:val="00982D43"/>
    <w:rsid w:val="009B0F6E"/>
    <w:rsid w:val="009D27B3"/>
    <w:rsid w:val="009E76A7"/>
    <w:rsid w:val="009F4961"/>
    <w:rsid w:val="00A43628"/>
    <w:rsid w:val="00A83435"/>
    <w:rsid w:val="00AD6428"/>
    <w:rsid w:val="00AE19F6"/>
    <w:rsid w:val="00AE2E80"/>
    <w:rsid w:val="00B047EA"/>
    <w:rsid w:val="00B12D15"/>
    <w:rsid w:val="00B510B4"/>
    <w:rsid w:val="00B60868"/>
    <w:rsid w:val="00B71004"/>
    <w:rsid w:val="00BA59DD"/>
    <w:rsid w:val="00BF735E"/>
    <w:rsid w:val="00BF7486"/>
    <w:rsid w:val="00C10232"/>
    <w:rsid w:val="00D900C8"/>
    <w:rsid w:val="00DA3164"/>
    <w:rsid w:val="00DC1FCC"/>
    <w:rsid w:val="00DE2298"/>
    <w:rsid w:val="00E7490A"/>
    <w:rsid w:val="00E759F1"/>
    <w:rsid w:val="00EA0662"/>
    <w:rsid w:val="00F12753"/>
    <w:rsid w:val="00F2414E"/>
    <w:rsid w:val="00F2709C"/>
    <w:rsid w:val="00F46BA8"/>
    <w:rsid w:val="00F47AB7"/>
    <w:rsid w:val="00F90D6E"/>
    <w:rsid w:val="00FD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35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nhideWhenUsed/>
    <w:rsid w:val="00DE22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DE229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E2298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unhideWhenUsed/>
    <w:rsid w:val="00D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link w:val="FrspaiereCaracter"/>
    <w:uiPriority w:val="1"/>
    <w:qFormat/>
    <w:rsid w:val="00BF735E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rsid w:val="00BF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4E18-BF77-45F7-896D-0F03CAF1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5</cp:revision>
  <cp:lastPrinted>2020-11-04T09:36:00Z</cp:lastPrinted>
  <dcterms:created xsi:type="dcterms:W3CDTF">2022-01-02T19:39:00Z</dcterms:created>
  <dcterms:modified xsi:type="dcterms:W3CDTF">2022-01-02T21:20:00Z</dcterms:modified>
</cp:coreProperties>
</file>